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16C" w:rsidRPr="00FE416C" w:rsidRDefault="00FE416C" w:rsidP="00FE416C">
      <w:pPr>
        <w:pStyle w:val="a7"/>
        <w:rPr>
          <w:rFonts w:asciiTheme="minorHAnsi" w:hAnsiTheme="minorHAnsi" w:cstheme="minorHAnsi"/>
          <w:b/>
          <w:sz w:val="32"/>
        </w:rPr>
      </w:pPr>
      <w:bookmarkStart w:id="0" w:name="_GoBack"/>
      <w:bookmarkEnd w:id="0"/>
      <w:r w:rsidRPr="00FE416C">
        <w:rPr>
          <w:rFonts w:asciiTheme="minorHAnsi" w:hAnsiTheme="minorHAnsi" w:cstheme="minorHAnsi"/>
          <w:b/>
          <w:sz w:val="32"/>
        </w:rPr>
        <w:t>АНКЕТА «</w:t>
      </w:r>
      <w:r w:rsidRPr="00FE416C">
        <w:rPr>
          <w:rFonts w:asciiTheme="minorHAnsi" w:hAnsiTheme="minorHAnsi" w:cstheme="minorHAnsi"/>
          <w:b/>
          <w:sz w:val="32"/>
        </w:rPr>
        <w:t>Холостяк-6</w:t>
      </w:r>
      <w:r w:rsidRPr="00FE416C">
        <w:rPr>
          <w:rFonts w:asciiTheme="minorHAnsi" w:hAnsiTheme="minorHAnsi" w:cstheme="minorHAnsi"/>
          <w:b/>
          <w:sz w:val="32"/>
        </w:rPr>
        <w:t xml:space="preserve">»  </w:t>
      </w:r>
      <w:r w:rsidRPr="00FE416C">
        <w:rPr>
          <w:rFonts w:asciiTheme="minorHAnsi" w:hAnsiTheme="minorHAnsi" w:cstheme="minorHAnsi"/>
          <w:b/>
          <w:bCs/>
          <w:i/>
          <w:iCs/>
          <w:sz w:val="32"/>
        </w:rPr>
        <w:t xml:space="preserve">  </w:t>
      </w:r>
    </w:p>
    <w:p w:rsidR="00FE416C" w:rsidRPr="00FE416C" w:rsidRDefault="00FE416C" w:rsidP="00FE416C">
      <w:pPr>
        <w:pStyle w:val="a7"/>
        <w:ind w:left="-709"/>
        <w:rPr>
          <w:rFonts w:asciiTheme="minorHAnsi" w:hAnsiTheme="minorHAnsi" w:cstheme="minorHAnsi"/>
        </w:rPr>
      </w:pPr>
    </w:p>
    <w:p w:rsidR="00FE416C" w:rsidRPr="00FE416C" w:rsidRDefault="00FE416C" w:rsidP="00FE416C">
      <w:pPr>
        <w:pStyle w:val="a7"/>
        <w:ind w:left="-709"/>
        <w:rPr>
          <w:rFonts w:asciiTheme="minorHAnsi" w:hAnsiTheme="minorHAnsi" w:cstheme="minorHAnsi"/>
        </w:rPr>
      </w:pPr>
      <w:r w:rsidRPr="00FE416C">
        <w:rPr>
          <w:rFonts w:asciiTheme="minorHAnsi" w:hAnsiTheme="minorHAnsi" w:cstheme="minorHAnsi"/>
        </w:rPr>
        <w:t>Псевдоним</w:t>
      </w:r>
      <w:r w:rsidRPr="00FE416C">
        <w:rPr>
          <w:rFonts w:asciiTheme="minorHAnsi" w:hAnsiTheme="minorHAnsi" w:cstheme="minorHAnsi"/>
        </w:rPr>
        <w:t xml:space="preserve">_________________ </w:t>
      </w:r>
    </w:p>
    <w:p w:rsidR="00FE416C" w:rsidRPr="00FE416C" w:rsidRDefault="00FE416C" w:rsidP="00FE416C">
      <w:pPr>
        <w:pStyle w:val="a7"/>
        <w:ind w:left="-709"/>
        <w:rPr>
          <w:rFonts w:asciiTheme="minorHAnsi" w:hAnsiTheme="minorHAnsi" w:cstheme="minorHAnsi"/>
        </w:rPr>
      </w:pPr>
      <w:r w:rsidRPr="00FE416C">
        <w:rPr>
          <w:rFonts w:asciiTheme="minorHAnsi" w:hAnsiTheme="minorHAnsi" w:cstheme="minorHAnsi"/>
        </w:rPr>
        <w:t>Возраст ___</w:t>
      </w:r>
    </w:p>
    <w:p w:rsidR="00FE416C" w:rsidRPr="00FE416C" w:rsidRDefault="00FE416C" w:rsidP="00FE416C">
      <w:pPr>
        <w:pStyle w:val="a7"/>
        <w:ind w:left="-709"/>
        <w:rPr>
          <w:rFonts w:asciiTheme="minorHAnsi" w:hAnsiTheme="minorHAnsi" w:cstheme="minorHAnsi"/>
        </w:rPr>
      </w:pPr>
      <w:r w:rsidRPr="00FE416C">
        <w:rPr>
          <w:rFonts w:asciiTheme="minorHAnsi" w:hAnsiTheme="minorHAnsi" w:cstheme="minorHAnsi"/>
        </w:rPr>
        <w:t>Город фактического проживания ______________________</w:t>
      </w:r>
    </w:p>
    <w:p w:rsidR="00FE416C" w:rsidRPr="00FE416C" w:rsidRDefault="00FE416C" w:rsidP="00FE416C">
      <w:pPr>
        <w:pStyle w:val="a7"/>
        <w:ind w:left="-709"/>
        <w:rPr>
          <w:rFonts w:asciiTheme="minorHAnsi" w:hAnsiTheme="minorHAnsi" w:cstheme="minorHAnsi"/>
        </w:rPr>
      </w:pPr>
      <w:r w:rsidRPr="00FE416C">
        <w:rPr>
          <w:rFonts w:asciiTheme="minorHAnsi" w:hAnsiTheme="minorHAnsi" w:cstheme="minorHAnsi"/>
        </w:rPr>
        <w:t xml:space="preserve">Адрес электронной </w:t>
      </w:r>
      <w:proofErr w:type="gramStart"/>
      <w:r w:rsidRPr="00FE416C">
        <w:rPr>
          <w:rFonts w:asciiTheme="minorHAnsi" w:hAnsiTheme="minorHAnsi" w:cstheme="minorHAnsi"/>
        </w:rPr>
        <w:t>почты  _</w:t>
      </w:r>
      <w:proofErr w:type="gramEnd"/>
      <w:r w:rsidRPr="00FE416C">
        <w:rPr>
          <w:rFonts w:asciiTheme="minorHAnsi" w:hAnsiTheme="minorHAnsi" w:cstheme="minorHAnsi"/>
        </w:rPr>
        <w:t>_____________________</w:t>
      </w:r>
    </w:p>
    <w:p w:rsidR="00FE416C" w:rsidRPr="00FE416C" w:rsidRDefault="00FE416C" w:rsidP="00FE416C">
      <w:pPr>
        <w:pStyle w:val="a7"/>
        <w:rPr>
          <w:rFonts w:asciiTheme="minorHAnsi" w:hAnsiTheme="minorHAnsi" w:cstheme="minorHAnsi"/>
        </w:rPr>
      </w:pPr>
    </w:p>
    <w:p w:rsidR="00FE416C" w:rsidRPr="00FE416C" w:rsidRDefault="00FE416C" w:rsidP="00FE416C">
      <w:pPr>
        <w:pStyle w:val="a7"/>
        <w:rPr>
          <w:rFonts w:asciiTheme="minorHAnsi" w:hAnsiTheme="minorHAnsi" w:cstheme="minorHAnsi"/>
        </w:rPr>
      </w:pPr>
      <w:r w:rsidRPr="00FE416C">
        <w:rPr>
          <w:rFonts w:asciiTheme="minorHAnsi" w:hAnsiTheme="minorHAnsi" w:cstheme="minorHAnsi"/>
        </w:rPr>
        <w:t>ТЕЛЕФОН</w:t>
      </w:r>
      <w:r w:rsidRPr="00FE416C">
        <w:rPr>
          <w:rFonts w:asciiTheme="minorHAnsi" w:hAnsiTheme="minorHAnsi" w:cstheme="minorHAnsi"/>
        </w:rPr>
        <w:t xml:space="preserve">: мобильный                 </w:t>
      </w:r>
      <w:r w:rsidRPr="00FE416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0" simplePos="0" relativeHeight="251658752" behindDoc="0" locked="0" layoutInCell="1" allowOverlap="1">
                <wp:simplePos x="0" y="0"/>
                <wp:positionH relativeFrom="page">
                  <wp:posOffset>3496945</wp:posOffset>
                </wp:positionH>
                <wp:positionV relativeFrom="paragraph">
                  <wp:posOffset>68580</wp:posOffset>
                </wp:positionV>
                <wp:extent cx="2915285" cy="182880"/>
                <wp:effectExtent l="1270" t="1905" r="7620" b="5715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285" cy="1828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27"/>
                              <w:gridCol w:w="328"/>
                              <w:gridCol w:w="328"/>
                              <w:gridCol w:w="328"/>
                              <w:gridCol w:w="328"/>
                              <w:gridCol w:w="327"/>
                              <w:gridCol w:w="328"/>
                              <w:gridCol w:w="328"/>
                              <w:gridCol w:w="328"/>
                              <w:gridCol w:w="328"/>
                              <w:gridCol w:w="327"/>
                              <w:gridCol w:w="328"/>
                              <w:gridCol w:w="328"/>
                              <w:gridCol w:w="408"/>
                            </w:tblGrid>
                            <w:tr w:rsidR="00FE416C"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FE416C" w:rsidRDefault="00FE416C">
                                  <w:pPr>
                                    <w:suppressAutoHyphens w:val="0"/>
                                    <w:rPr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lang w:eastAsia="ru-RU"/>
                                    </w:rPr>
                                    <w:t xml:space="preserve"> </w:t>
                                  </w:r>
                                </w:p>
                                <w:p w:rsidR="00FE416C" w:rsidRDefault="00FE416C">
                                  <w:pPr>
                                    <w:snapToGrid w:val="0"/>
                                    <w:ind w:left="-81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FE416C" w:rsidRDefault="00FE416C">
                                  <w:pPr>
                                    <w:snapToGrid w:val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FE416C" w:rsidRDefault="00FE416C">
                                  <w:pPr>
                                    <w:snapToGrid w:val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FE416C" w:rsidRDefault="00FE416C">
                                  <w:pPr>
                                    <w:snapToGrid w:val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FE416C" w:rsidRDefault="00FE416C">
                                  <w:pPr>
                                    <w:snapToGrid w:val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FE416C" w:rsidRDefault="00FE416C">
                                  <w:pPr>
                                    <w:snapToGrid w:val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FE416C" w:rsidRDefault="00FE416C">
                                  <w:pPr>
                                    <w:snapToGrid w:val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FE416C" w:rsidRDefault="00FE416C">
                                  <w:pPr>
                                    <w:snapToGrid w:val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FE416C" w:rsidRDefault="00FE416C">
                                  <w:pPr>
                                    <w:snapToGrid w:val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FE416C" w:rsidRDefault="00FE416C">
                                  <w:pPr>
                                    <w:snapToGrid w:val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FE416C" w:rsidRDefault="00FE416C">
                                  <w:pPr>
                                    <w:snapToGrid w:val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FE416C" w:rsidRDefault="00FE416C">
                                  <w:pPr>
                                    <w:snapToGrid w:val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FE416C" w:rsidRDefault="00FE416C">
                                  <w:pPr>
                                    <w:snapToGrid w:val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E416C" w:rsidRDefault="00FE416C">
                                  <w:pPr>
                                    <w:snapToGrid w:val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E416C" w:rsidRDefault="00FE416C" w:rsidP="00FE416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275.35pt;margin-top:5.4pt;width:229.55pt;height:14.4pt;z-index:251658752;visibility:visible;mso-wrap-style:square;mso-width-percent:0;mso-height-percent:0;mso-wrap-distance-left:9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27"/>
                        <w:gridCol w:w="328"/>
                        <w:gridCol w:w="328"/>
                        <w:gridCol w:w="328"/>
                        <w:gridCol w:w="328"/>
                        <w:gridCol w:w="327"/>
                        <w:gridCol w:w="328"/>
                        <w:gridCol w:w="328"/>
                        <w:gridCol w:w="328"/>
                        <w:gridCol w:w="328"/>
                        <w:gridCol w:w="327"/>
                        <w:gridCol w:w="328"/>
                        <w:gridCol w:w="328"/>
                        <w:gridCol w:w="408"/>
                      </w:tblGrid>
                      <w:tr w:rsidR="00FE416C">
                        <w:tc>
                          <w:tcPr>
                            <w:tcW w:w="3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FE416C" w:rsidRDefault="00FE416C">
                            <w:pPr>
                              <w:suppressAutoHyphens w:val="0"/>
                              <w:rPr>
                                <w:lang w:eastAsia="ru-RU"/>
                              </w:rPr>
                            </w:pPr>
                            <w:r>
                              <w:rPr>
                                <w:lang w:eastAsia="ru-RU"/>
                              </w:rPr>
                              <w:t xml:space="preserve"> </w:t>
                            </w:r>
                          </w:p>
                          <w:p w:rsidR="00FE416C" w:rsidRDefault="00FE416C">
                            <w:pPr>
                              <w:snapToGrid w:val="0"/>
                              <w:ind w:left="-81"/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FE416C" w:rsidRDefault="00FE416C">
                            <w:pPr>
                              <w:snapToGrid w:val="0"/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FE416C" w:rsidRDefault="00FE416C">
                            <w:pPr>
                              <w:snapToGrid w:val="0"/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FE416C" w:rsidRDefault="00FE416C">
                            <w:pPr>
                              <w:snapToGrid w:val="0"/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FE416C" w:rsidRDefault="00FE416C">
                            <w:pPr>
                              <w:snapToGrid w:val="0"/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FE416C" w:rsidRDefault="00FE416C">
                            <w:pPr>
                              <w:snapToGrid w:val="0"/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FE416C" w:rsidRDefault="00FE416C">
                            <w:pPr>
                              <w:snapToGrid w:val="0"/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FE416C" w:rsidRDefault="00FE416C">
                            <w:pPr>
                              <w:snapToGrid w:val="0"/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FE416C" w:rsidRDefault="00FE416C">
                            <w:pPr>
                              <w:snapToGrid w:val="0"/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FE416C" w:rsidRDefault="00FE416C">
                            <w:pPr>
                              <w:snapToGrid w:val="0"/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FE416C" w:rsidRDefault="00FE416C">
                            <w:pPr>
                              <w:snapToGrid w:val="0"/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FE416C" w:rsidRDefault="00FE416C">
                            <w:pPr>
                              <w:snapToGrid w:val="0"/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FE416C" w:rsidRDefault="00FE416C">
                            <w:pPr>
                              <w:snapToGrid w:val="0"/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E416C" w:rsidRDefault="00FE416C">
                            <w:pPr>
                              <w:snapToGrid w:val="0"/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FE416C" w:rsidRDefault="00FE416C" w:rsidP="00FE416C"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FE416C" w:rsidRPr="00FE416C" w:rsidRDefault="00FE416C" w:rsidP="00FE416C">
      <w:pPr>
        <w:pStyle w:val="a7"/>
        <w:rPr>
          <w:rFonts w:asciiTheme="minorHAnsi" w:hAnsiTheme="minorHAnsi" w:cstheme="minorHAnsi"/>
        </w:rPr>
      </w:pPr>
      <w:r w:rsidRPr="00FE416C">
        <w:rPr>
          <w:rFonts w:asciiTheme="minorHAnsi" w:hAnsiTheme="minorHAnsi" w:cstheme="minorHAnsi"/>
        </w:rPr>
        <w:t xml:space="preserve">                                     </w:t>
      </w:r>
    </w:p>
    <w:p w:rsidR="00FE416C" w:rsidRPr="00FE416C" w:rsidRDefault="00FE416C" w:rsidP="00FE416C">
      <w:pPr>
        <w:pStyle w:val="a7"/>
        <w:rPr>
          <w:rFonts w:asciiTheme="minorHAnsi" w:hAnsiTheme="minorHAnsi" w:cstheme="minorHAnsi"/>
        </w:rPr>
      </w:pPr>
    </w:p>
    <w:p w:rsidR="00FE416C" w:rsidRPr="00FE416C" w:rsidRDefault="00FE416C" w:rsidP="00FE416C">
      <w:pPr>
        <w:pStyle w:val="a7"/>
        <w:rPr>
          <w:rFonts w:asciiTheme="minorHAnsi" w:hAnsiTheme="minorHAnsi" w:cstheme="minorHAnsi"/>
        </w:rPr>
      </w:pPr>
      <w:r w:rsidRPr="00FE416C">
        <w:rPr>
          <w:rFonts w:asciiTheme="minorHAnsi" w:hAnsiTheme="minorHAnsi" w:cstheme="minorHAnsi"/>
        </w:rPr>
        <w:t>Дата заполнения «______</w:t>
      </w:r>
      <w:proofErr w:type="gramStart"/>
      <w:r w:rsidRPr="00FE416C">
        <w:rPr>
          <w:rFonts w:asciiTheme="minorHAnsi" w:hAnsiTheme="minorHAnsi" w:cstheme="minorHAnsi"/>
        </w:rPr>
        <w:t>_»_</w:t>
      </w:r>
      <w:proofErr w:type="gramEnd"/>
      <w:r w:rsidRPr="00FE416C">
        <w:rPr>
          <w:rFonts w:asciiTheme="minorHAnsi" w:hAnsiTheme="minorHAnsi" w:cstheme="minorHAnsi"/>
        </w:rPr>
        <w:t>_________________г.</w:t>
      </w:r>
    </w:p>
    <w:p w:rsidR="004E4104" w:rsidRPr="00FE416C" w:rsidRDefault="00FE416C">
      <w:pPr>
        <w:rPr>
          <w:rFonts w:asciiTheme="minorHAnsi" w:hAnsiTheme="minorHAnsi" w:cstheme="minorHAnsi"/>
          <w:sz w:val="24"/>
          <w:szCs w:val="24"/>
        </w:rPr>
      </w:pPr>
    </w:p>
    <w:sectPr w:rsidR="004E4104" w:rsidRPr="00FE4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16C"/>
    <w:rsid w:val="0036155D"/>
    <w:rsid w:val="006C6AF5"/>
    <w:rsid w:val="00D63C8C"/>
    <w:rsid w:val="00FE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853FBFD"/>
  <w15:chartTrackingRefBased/>
  <w15:docId w15:val="{BC3D8CDB-9880-46C2-A47B-41710A885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16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E416C"/>
    <w:rPr>
      <w:b/>
      <w:sz w:val="32"/>
    </w:rPr>
  </w:style>
  <w:style w:type="character" w:customStyle="1" w:styleId="a4">
    <w:name w:val="Основной текст Знак"/>
    <w:basedOn w:val="a0"/>
    <w:link w:val="a3"/>
    <w:semiHidden/>
    <w:rsid w:val="00FE416C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5">
    <w:name w:val="Subtitle"/>
    <w:basedOn w:val="a"/>
    <w:next w:val="a3"/>
    <w:link w:val="a6"/>
    <w:qFormat/>
    <w:rsid w:val="00FE416C"/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FE416C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7">
    <w:name w:val="Normal (Web)"/>
    <w:basedOn w:val="a"/>
    <w:uiPriority w:val="99"/>
    <w:unhideWhenUsed/>
    <w:rsid w:val="00FE416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8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C7320532</Template>
  <TotalTime>2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"ГПМ РТВ"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Чичерина Анна</dc:creator>
  <cp:keywords/>
  <dc:description/>
  <cp:lastModifiedBy>Чичерина Анна</cp:lastModifiedBy>
  <cp:revision>1</cp:revision>
  <dcterms:created xsi:type="dcterms:W3CDTF">2017-08-02T11:51:00Z</dcterms:created>
  <dcterms:modified xsi:type="dcterms:W3CDTF">2017-08-02T11:53:00Z</dcterms:modified>
</cp:coreProperties>
</file>